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0AA1" w14:textId="6F8DF4EB" w:rsidR="003403BD" w:rsidRPr="001379A5" w:rsidRDefault="009C2730" w:rsidP="000759D3">
      <w:pPr>
        <w:keepLines/>
        <w:tabs>
          <w:tab w:val="left" w:pos="2160"/>
        </w:tabs>
        <w:rPr>
          <w:rFonts w:ascii="Courier MM Screenwriter" w:hAnsi="Courier MM Screenwriter" w:cs="Courier New"/>
          <w:sz w:val="26"/>
          <w:szCs w:val="26"/>
        </w:rPr>
      </w:pPr>
      <w:r w:rsidRPr="001379A5">
        <w:rPr>
          <w:rFonts w:ascii="Courier MM Screenwriter" w:hAnsi="Courier MM Screenwriter" w:cs="Courier New"/>
          <w:b/>
          <w:sz w:val="26"/>
          <w:szCs w:val="26"/>
        </w:rPr>
        <w:t>CAST:</w:t>
      </w:r>
      <w:r w:rsidRPr="001379A5">
        <w:rPr>
          <w:rFonts w:ascii="Courier MM Screenwriter" w:hAnsi="Courier MM Screenwriter" w:cs="Courier New"/>
          <w:b/>
          <w:sz w:val="26"/>
          <w:szCs w:val="26"/>
        </w:rPr>
        <w:br/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>LIST CHARACTERS HERE</w:t>
      </w:r>
    </w:p>
    <w:p w14:paraId="52CE803A" w14:textId="64C7B9BA" w:rsidR="005A278C" w:rsidRPr="001379A5" w:rsidRDefault="00D83E7E" w:rsidP="002B38AB">
      <w:pPr>
        <w:keepLines/>
        <w:tabs>
          <w:tab w:val="left" w:pos="2160"/>
        </w:tabs>
        <w:rPr>
          <w:rFonts w:ascii="Courier MM Screenwriter" w:hAnsi="Courier MM Screenwriter" w:cs="Courier New"/>
          <w:sz w:val="26"/>
          <w:szCs w:val="26"/>
        </w:rPr>
      </w:pPr>
      <w:r w:rsidRPr="001379A5">
        <w:rPr>
          <w:rFonts w:ascii="Courier MM Screenwriter" w:hAnsi="Courier MM Screenwriter" w:cs="Courier New"/>
          <w:b/>
          <w:sz w:val="26"/>
          <w:szCs w:val="26"/>
        </w:rPr>
        <w:t>SOUND EFFECTS:</w:t>
      </w:r>
      <w:r w:rsidRPr="001379A5">
        <w:rPr>
          <w:rFonts w:ascii="Courier MM Screenwriter" w:hAnsi="Courier MM Screenwriter" w:cs="Courier New"/>
          <w:b/>
          <w:sz w:val="26"/>
          <w:szCs w:val="26"/>
        </w:rPr>
        <w:br/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>LIST SOUND EFFECTS</w:t>
      </w:r>
      <w:r w:rsidR="00EE15C9">
        <w:rPr>
          <w:rFonts w:ascii="Courier MM Screenwriter" w:hAnsi="Courier MM Screenwriter" w:cs="Courier New"/>
          <w:sz w:val="26"/>
          <w:szCs w:val="26"/>
        </w:rPr>
        <w:t xml:space="preserve"> HERE</w:t>
      </w:r>
    </w:p>
    <w:p w14:paraId="571A24AF" w14:textId="77777777" w:rsidR="00161CE3" w:rsidRPr="001379A5" w:rsidRDefault="00161CE3">
      <w:pPr>
        <w:rPr>
          <w:rFonts w:ascii="Courier MM Screenwriter" w:hAnsi="Courier MM Screenwriter" w:cs="Courier New"/>
          <w:sz w:val="26"/>
          <w:szCs w:val="26"/>
        </w:rPr>
      </w:pPr>
      <w:r w:rsidRPr="001379A5">
        <w:rPr>
          <w:rFonts w:ascii="Courier MM Screenwriter" w:hAnsi="Courier MM Screenwriter" w:cs="Courier New"/>
          <w:sz w:val="26"/>
          <w:szCs w:val="26"/>
        </w:rPr>
        <w:br w:type="page"/>
      </w:r>
    </w:p>
    <w:p w14:paraId="20FE31D5" w14:textId="1043A9CA" w:rsidR="000467FF" w:rsidRPr="001379A5" w:rsidRDefault="00EE15C9" w:rsidP="000467FF">
      <w:pPr>
        <w:keepLines/>
        <w:tabs>
          <w:tab w:val="left" w:pos="2160"/>
        </w:tabs>
        <w:ind w:left="2160" w:hanging="2160"/>
        <w:rPr>
          <w:rFonts w:ascii="Courier MM Screenwriter" w:hAnsi="Courier MM Screenwriter" w:cs="Courier New"/>
          <w:sz w:val="26"/>
          <w:szCs w:val="26"/>
        </w:rPr>
      </w:pPr>
      <w:r>
        <w:rPr>
          <w:rFonts w:ascii="Courier MM Screenwriter" w:hAnsi="Courier MM Screenwriter" w:cs="Courier New"/>
          <w:sz w:val="26"/>
          <w:szCs w:val="26"/>
        </w:rPr>
        <w:lastRenderedPageBreak/>
        <w:t>CHARACTER</w:t>
      </w:r>
      <w:r w:rsidR="0082243F" w:rsidRPr="001379A5">
        <w:rPr>
          <w:rFonts w:ascii="Courier MM Screenwriter" w:hAnsi="Courier MM Screenwriter" w:cs="Courier New"/>
          <w:sz w:val="26"/>
          <w:szCs w:val="26"/>
        </w:rPr>
        <w:tab/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Dialog [STAGE DIRECTION/TIMIMG]  More dialog. </w:t>
      </w:r>
      <w:r w:rsidR="0082243F" w:rsidRPr="001379A5">
        <w:rPr>
          <w:rFonts w:ascii="Courier MM Screenwriter" w:hAnsi="Courier MM Screenwriter" w:cs="Courier New"/>
          <w:sz w:val="26"/>
          <w:szCs w:val="26"/>
        </w:rPr>
        <w:t xml:space="preserve"> 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Preferred font is </w:t>
      </w:r>
      <w:r w:rsidR="001379A5">
        <w:rPr>
          <w:rFonts w:ascii="Courier MM Screenwriter" w:hAnsi="Courier MM Screenwriter" w:cs="Courier New"/>
          <w:sz w:val="26"/>
          <w:szCs w:val="26"/>
        </w:rPr>
        <w:t xml:space="preserve">Courier MM Screenwriter with a 13 font size.  </w:t>
      </w:r>
      <w:r w:rsidR="001379A5">
        <w:rPr>
          <w:rFonts w:ascii="Courier MM Screenwriter" w:hAnsi="Courier MM Screenwriter" w:cs="Courier New"/>
          <w:sz w:val="26"/>
          <w:szCs w:val="26"/>
        </w:rPr>
        <w:br/>
      </w:r>
      <w:r w:rsidR="001379A5">
        <w:rPr>
          <w:rFonts w:ascii="Courier MM Screenwriter" w:hAnsi="Courier MM Screenwriter" w:cs="Courier New"/>
          <w:sz w:val="26"/>
          <w:szCs w:val="26"/>
        </w:rPr>
        <w:br/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Use a 1.5” Tab and Hanging Indent for paragraph formatting.  </w:t>
      </w:r>
      <w:r>
        <w:rPr>
          <w:rFonts w:ascii="Courier MM Screenwriter" w:hAnsi="Courier MM Screenwriter" w:cs="Courier New"/>
          <w:sz w:val="26"/>
          <w:szCs w:val="26"/>
        </w:rPr>
        <w:t>In MS Word, f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or Line and Page Breaks, use </w:t>
      </w:r>
      <w:r>
        <w:rPr>
          <w:rFonts w:ascii="Courier MM Screenwriter" w:hAnsi="Courier MM Screenwriter" w:cs="Courier New"/>
          <w:sz w:val="26"/>
          <w:szCs w:val="26"/>
        </w:rPr>
        <w:t>“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>Widow/Orphan Control</w:t>
      </w:r>
      <w:r>
        <w:rPr>
          <w:rFonts w:ascii="Courier MM Screenwriter" w:hAnsi="Courier MM Screenwriter" w:cs="Courier New"/>
          <w:sz w:val="26"/>
          <w:szCs w:val="26"/>
        </w:rPr>
        <w:t>”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 and </w:t>
      </w:r>
      <w:r>
        <w:rPr>
          <w:rFonts w:ascii="Courier MM Screenwriter" w:hAnsi="Courier MM Screenwriter" w:cs="Courier New"/>
          <w:sz w:val="26"/>
          <w:szCs w:val="26"/>
        </w:rPr>
        <w:t>“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>Keep Together</w:t>
      </w:r>
      <w:r>
        <w:rPr>
          <w:rFonts w:ascii="Courier MM Screenwriter" w:hAnsi="Courier MM Screenwriter" w:cs="Courier New"/>
          <w:sz w:val="26"/>
          <w:szCs w:val="26"/>
        </w:rPr>
        <w:t>”</w:t>
      </w:r>
      <w:r w:rsidR="001379A5" w:rsidRPr="001379A5">
        <w:rPr>
          <w:rFonts w:ascii="Courier MM Screenwriter" w:hAnsi="Courier MM Screenwriter" w:cs="Courier New"/>
          <w:sz w:val="26"/>
          <w:szCs w:val="26"/>
        </w:rPr>
        <w:t xml:space="preserve"> so most speeches stay on same page.</w:t>
      </w:r>
    </w:p>
    <w:p w14:paraId="52CA6D34" w14:textId="4CCF7569" w:rsidR="0082243F" w:rsidRPr="001379A5" w:rsidRDefault="001379A5" w:rsidP="000467FF">
      <w:pPr>
        <w:keepLines/>
        <w:tabs>
          <w:tab w:val="left" w:pos="2160"/>
        </w:tabs>
        <w:ind w:left="2160" w:hanging="2160"/>
        <w:rPr>
          <w:rFonts w:ascii="Courier MM Screenwriter" w:hAnsi="Courier MM Screenwriter" w:cs="Courier New"/>
          <w:b/>
          <w:bCs/>
          <w:sz w:val="26"/>
          <w:szCs w:val="26"/>
          <w:u w:val="single"/>
        </w:rPr>
      </w:pP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>MUSIC</w:t>
      </w: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ab/>
        <w:t>[DESCRIPTION</w:t>
      </w:r>
      <w:r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 xml:space="preserve"> OR NAME OF MUSIC</w:t>
      </w:r>
      <w:r w:rsidR="00EE15C9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 xml:space="preserve"> – IN CAPS, BOLD, AND UNDERLINED</w:t>
      </w: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>]</w:t>
      </w:r>
    </w:p>
    <w:p w14:paraId="0541455A" w14:textId="72805B8B" w:rsidR="001379A5" w:rsidRPr="001379A5" w:rsidRDefault="001379A5" w:rsidP="000467FF">
      <w:pPr>
        <w:keepLines/>
        <w:tabs>
          <w:tab w:val="left" w:pos="2160"/>
        </w:tabs>
        <w:ind w:left="2160" w:hanging="2160"/>
        <w:rPr>
          <w:rFonts w:ascii="Courier MM Screenwriter" w:hAnsi="Courier MM Screenwriter" w:cs="Courier New"/>
          <w:b/>
          <w:bCs/>
          <w:sz w:val="26"/>
          <w:szCs w:val="26"/>
          <w:u w:val="single"/>
        </w:rPr>
      </w:pP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>SFX</w:t>
      </w: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ab/>
        <w:t>[SOUND E</w:t>
      </w:r>
      <w:r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>FFECTS &amp; CUE NOTES</w:t>
      </w:r>
      <w:r w:rsidR="00EE15C9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 xml:space="preserve"> – IN CAPS, BOLD, AND UNDERLINE</w:t>
      </w:r>
      <w:r w:rsidRPr="001379A5">
        <w:rPr>
          <w:rFonts w:ascii="Courier MM Screenwriter" w:hAnsi="Courier MM Screenwriter" w:cs="Courier New"/>
          <w:b/>
          <w:bCs/>
          <w:sz w:val="26"/>
          <w:szCs w:val="26"/>
          <w:u w:val="single"/>
        </w:rPr>
        <w:t>]</w:t>
      </w:r>
    </w:p>
    <w:p w14:paraId="7E76B2F6" w14:textId="77777777" w:rsidR="001379A5" w:rsidRPr="001379A5" w:rsidRDefault="001379A5" w:rsidP="000467FF">
      <w:pPr>
        <w:keepLines/>
        <w:tabs>
          <w:tab w:val="left" w:pos="2160"/>
        </w:tabs>
        <w:ind w:left="2160" w:hanging="2160"/>
        <w:rPr>
          <w:rFonts w:ascii="Courier MM Screenwriter" w:hAnsi="Courier MM Screenwriter" w:cs="Courier New"/>
          <w:sz w:val="26"/>
          <w:szCs w:val="26"/>
        </w:rPr>
      </w:pPr>
    </w:p>
    <w:sectPr w:rsidR="001379A5" w:rsidRPr="001379A5" w:rsidSect="00161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886" w:header="720" w:footer="720" w:gutter="0"/>
      <w:lnNumType w:countBy="1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3FB1" w14:textId="77777777" w:rsidR="00FC2228" w:rsidRDefault="00FC2228" w:rsidP="002D2414">
      <w:pPr>
        <w:spacing w:after="0" w:line="240" w:lineRule="auto"/>
      </w:pPr>
      <w:r>
        <w:separator/>
      </w:r>
    </w:p>
  </w:endnote>
  <w:endnote w:type="continuationSeparator" w:id="0">
    <w:p w14:paraId="02DD0B1C" w14:textId="77777777" w:rsidR="00FC2228" w:rsidRDefault="00FC2228" w:rsidP="002D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MM Screenwriter">
    <w:panose1 w:val="02070509030505020404"/>
    <w:charset w:val="00"/>
    <w:family w:val="modern"/>
    <w:pitch w:val="fixed"/>
    <w:sig w:usb0="800000AF" w:usb1="1000204A" w:usb2="00000000" w:usb3="00000000" w:csb0="0000001B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BE21" w14:textId="77777777" w:rsidR="00161CE3" w:rsidRDefault="00161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F8D4" w14:textId="77777777" w:rsidR="00161CE3" w:rsidRDefault="00AA40DF">
    <w:pPr>
      <w:pStyle w:val="Footer"/>
    </w:pPr>
    <w:r>
      <w:t xml:space="preserve">k.l.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B2CB" w14:textId="77777777" w:rsidR="00161CE3" w:rsidRDefault="00AA40DF" w:rsidP="00AA40DF">
    <w:pPr>
      <w:pStyle w:val="Footer"/>
      <w:tabs>
        <w:tab w:val="clear" w:pos="4680"/>
        <w:tab w:val="clear" w:pos="9360"/>
        <w:tab w:val="left" w:pos="977"/>
      </w:tabs>
    </w:pPr>
    <w:r>
      <w:t>k.l.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38F6" w14:textId="77777777" w:rsidR="00FC2228" w:rsidRDefault="00FC2228" w:rsidP="002D2414">
      <w:pPr>
        <w:spacing w:after="0" w:line="240" w:lineRule="auto"/>
      </w:pPr>
      <w:r>
        <w:separator/>
      </w:r>
    </w:p>
  </w:footnote>
  <w:footnote w:type="continuationSeparator" w:id="0">
    <w:p w14:paraId="19BF6788" w14:textId="77777777" w:rsidR="00FC2228" w:rsidRDefault="00FC2228" w:rsidP="002D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6036" w14:textId="77777777" w:rsidR="00161CE3" w:rsidRDefault="00161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451C" w14:textId="77777777" w:rsidR="00C313EA" w:rsidRPr="00A70E1C" w:rsidRDefault="00B1080D">
    <w:pPr>
      <w:pStyle w:val="Header"/>
      <w:rPr>
        <w:rFonts w:ascii="Courier Prime" w:hAnsi="Courier Prime"/>
        <w:sz w:val="24"/>
        <w:szCs w:val="24"/>
      </w:rPr>
    </w:pPr>
    <w:r w:rsidRPr="00A70E1C">
      <w:rPr>
        <w:rFonts w:ascii="Courier Prime" w:hAnsi="Courier Prime"/>
        <w:sz w:val="24"/>
        <w:szCs w:val="24"/>
        <w:u w:val="single"/>
      </w:rPr>
      <w:t>Title</w:t>
    </w:r>
    <w:r w:rsidR="00C313EA" w:rsidRPr="00A70E1C">
      <w:rPr>
        <w:rFonts w:ascii="Courier Prime" w:hAnsi="Courier Prime"/>
        <w:sz w:val="24"/>
        <w:szCs w:val="24"/>
      </w:rPr>
      <w:tab/>
    </w:r>
    <w:r w:rsidR="00C313EA" w:rsidRPr="00A70E1C">
      <w:rPr>
        <w:rFonts w:ascii="Courier Prime" w:hAnsi="Courier Prime"/>
        <w:sz w:val="24"/>
        <w:szCs w:val="24"/>
      </w:rPr>
      <w:tab/>
      <w:t xml:space="preserve">Page </w:t>
    </w:r>
    <w:r w:rsidR="00C313EA" w:rsidRPr="00A70E1C">
      <w:rPr>
        <w:rFonts w:ascii="Courier Prime" w:hAnsi="Courier Prime"/>
        <w:sz w:val="24"/>
        <w:szCs w:val="24"/>
      </w:rPr>
      <w:fldChar w:fldCharType="begin"/>
    </w:r>
    <w:r w:rsidR="00C313EA" w:rsidRPr="00A70E1C">
      <w:rPr>
        <w:rFonts w:ascii="Courier Prime" w:hAnsi="Courier Prime"/>
        <w:sz w:val="24"/>
        <w:szCs w:val="24"/>
      </w:rPr>
      <w:instrText xml:space="preserve"> PAGE   \* MERGEFORMAT </w:instrText>
    </w:r>
    <w:r w:rsidR="00C313EA" w:rsidRPr="00A70E1C">
      <w:rPr>
        <w:rFonts w:ascii="Courier Prime" w:hAnsi="Courier Prime"/>
        <w:sz w:val="24"/>
        <w:szCs w:val="24"/>
      </w:rPr>
      <w:fldChar w:fldCharType="separate"/>
    </w:r>
    <w:r w:rsidR="00A70E1C">
      <w:rPr>
        <w:rFonts w:ascii="Courier Prime" w:hAnsi="Courier Prime"/>
        <w:noProof/>
        <w:sz w:val="24"/>
        <w:szCs w:val="24"/>
      </w:rPr>
      <w:t>1</w:t>
    </w:r>
    <w:r w:rsidR="00C313EA" w:rsidRPr="00A70E1C">
      <w:rPr>
        <w:rFonts w:ascii="Courier Prime" w:hAnsi="Courier Prime"/>
        <w:noProof/>
        <w:sz w:val="24"/>
        <w:szCs w:val="24"/>
      </w:rPr>
      <w:fldChar w:fldCharType="end"/>
    </w:r>
    <w:r w:rsidR="0060775A" w:rsidRPr="00A70E1C">
      <w:rPr>
        <w:rFonts w:ascii="Courier Prime" w:hAnsi="Courier Prime"/>
        <w:noProof/>
        <w:sz w:val="24"/>
        <w:szCs w:val="24"/>
      </w:rPr>
      <w:br/>
    </w:r>
    <w:r w:rsidRPr="00A70E1C">
      <w:rPr>
        <w:rFonts w:ascii="Courier Prime" w:hAnsi="Courier Prime"/>
        <w:noProof/>
        <w:sz w:val="24"/>
        <w:szCs w:val="24"/>
      </w:rPr>
      <w:t>Author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45C5" w14:textId="77777777" w:rsidR="00161CE3" w:rsidRPr="00A70E1C" w:rsidRDefault="00161CE3" w:rsidP="00161CE3">
    <w:pPr>
      <w:pStyle w:val="Header"/>
      <w:rPr>
        <w:rFonts w:ascii="Courier Prime" w:hAnsi="Courier Prime"/>
        <w:sz w:val="24"/>
        <w:szCs w:val="24"/>
      </w:rPr>
    </w:pPr>
    <w:r w:rsidRPr="00A70E1C">
      <w:rPr>
        <w:rFonts w:ascii="Courier Prime" w:hAnsi="Courier Prime"/>
        <w:sz w:val="24"/>
        <w:szCs w:val="24"/>
        <w:u w:val="single"/>
      </w:rPr>
      <w:t>Title</w:t>
    </w:r>
    <w:r w:rsidRPr="00A70E1C">
      <w:rPr>
        <w:rFonts w:ascii="Courier Prime" w:hAnsi="Courier Prime"/>
        <w:sz w:val="24"/>
        <w:szCs w:val="24"/>
      </w:rPr>
      <w:tab/>
    </w:r>
    <w:r w:rsidRPr="00A70E1C">
      <w:rPr>
        <w:rFonts w:ascii="Courier Prime" w:hAnsi="Courier Prime"/>
        <w:sz w:val="24"/>
        <w:szCs w:val="24"/>
      </w:rPr>
      <w:tab/>
    </w:r>
    <w:r w:rsidRPr="00A70E1C">
      <w:rPr>
        <w:rFonts w:ascii="Courier Prime" w:hAnsi="Courier Prime"/>
        <w:noProof/>
        <w:sz w:val="24"/>
        <w:szCs w:val="24"/>
      </w:rPr>
      <w:br/>
      <w:t>Author</w:t>
    </w:r>
  </w:p>
  <w:p w14:paraId="38A193C6" w14:textId="77777777" w:rsidR="00A70E1C" w:rsidRDefault="00A70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5"/>
    <w:rsid w:val="000060D6"/>
    <w:rsid w:val="00017621"/>
    <w:rsid w:val="00033E4D"/>
    <w:rsid w:val="000467FF"/>
    <w:rsid w:val="00070C9E"/>
    <w:rsid w:val="000759D3"/>
    <w:rsid w:val="000829BB"/>
    <w:rsid w:val="00082C5B"/>
    <w:rsid w:val="00083B3F"/>
    <w:rsid w:val="0008535C"/>
    <w:rsid w:val="00085F0C"/>
    <w:rsid w:val="0009371A"/>
    <w:rsid w:val="0009584A"/>
    <w:rsid w:val="000C32E1"/>
    <w:rsid w:val="000C6C2A"/>
    <w:rsid w:val="000D562F"/>
    <w:rsid w:val="0011099B"/>
    <w:rsid w:val="00114063"/>
    <w:rsid w:val="001379A5"/>
    <w:rsid w:val="00144AB7"/>
    <w:rsid w:val="00146F71"/>
    <w:rsid w:val="00161CE3"/>
    <w:rsid w:val="00161FAC"/>
    <w:rsid w:val="00192FB1"/>
    <w:rsid w:val="001A1405"/>
    <w:rsid w:val="001A5170"/>
    <w:rsid w:val="001D18BE"/>
    <w:rsid w:val="001E0A36"/>
    <w:rsid w:val="001E1842"/>
    <w:rsid w:val="00207FEF"/>
    <w:rsid w:val="00215E21"/>
    <w:rsid w:val="00221851"/>
    <w:rsid w:val="002301E4"/>
    <w:rsid w:val="00231983"/>
    <w:rsid w:val="00247AB4"/>
    <w:rsid w:val="0026345C"/>
    <w:rsid w:val="00276CF4"/>
    <w:rsid w:val="00276DF2"/>
    <w:rsid w:val="0028456E"/>
    <w:rsid w:val="00292AA9"/>
    <w:rsid w:val="00297B92"/>
    <w:rsid w:val="002B364A"/>
    <w:rsid w:val="002B38AB"/>
    <w:rsid w:val="002C26B3"/>
    <w:rsid w:val="002D0DF3"/>
    <w:rsid w:val="002D2414"/>
    <w:rsid w:val="002D47C9"/>
    <w:rsid w:val="002E3278"/>
    <w:rsid w:val="002F4D66"/>
    <w:rsid w:val="002F504B"/>
    <w:rsid w:val="002F7FE3"/>
    <w:rsid w:val="003002E1"/>
    <w:rsid w:val="003219BA"/>
    <w:rsid w:val="00323D8F"/>
    <w:rsid w:val="003403BD"/>
    <w:rsid w:val="00352662"/>
    <w:rsid w:val="00380834"/>
    <w:rsid w:val="00391B8F"/>
    <w:rsid w:val="003C25F5"/>
    <w:rsid w:val="003D37A8"/>
    <w:rsid w:val="003F7D70"/>
    <w:rsid w:val="0040693C"/>
    <w:rsid w:val="00417986"/>
    <w:rsid w:val="00426E81"/>
    <w:rsid w:val="00431823"/>
    <w:rsid w:val="00456EA8"/>
    <w:rsid w:val="004721A9"/>
    <w:rsid w:val="00477514"/>
    <w:rsid w:val="00485F7F"/>
    <w:rsid w:val="00485FAC"/>
    <w:rsid w:val="004A13CB"/>
    <w:rsid w:val="004C5990"/>
    <w:rsid w:val="004D4726"/>
    <w:rsid w:val="004D4F43"/>
    <w:rsid w:val="004E5177"/>
    <w:rsid w:val="004F108F"/>
    <w:rsid w:val="005042B8"/>
    <w:rsid w:val="00513E6A"/>
    <w:rsid w:val="005776C5"/>
    <w:rsid w:val="005A19B3"/>
    <w:rsid w:val="005A278C"/>
    <w:rsid w:val="005A78DF"/>
    <w:rsid w:val="005B493B"/>
    <w:rsid w:val="005C6176"/>
    <w:rsid w:val="005D0382"/>
    <w:rsid w:val="005D2C62"/>
    <w:rsid w:val="005D44F3"/>
    <w:rsid w:val="005F654C"/>
    <w:rsid w:val="006019AF"/>
    <w:rsid w:val="0060775A"/>
    <w:rsid w:val="00624305"/>
    <w:rsid w:val="0062656D"/>
    <w:rsid w:val="0063612F"/>
    <w:rsid w:val="0065090B"/>
    <w:rsid w:val="006645AB"/>
    <w:rsid w:val="00666891"/>
    <w:rsid w:val="00680F2B"/>
    <w:rsid w:val="00687785"/>
    <w:rsid w:val="00694559"/>
    <w:rsid w:val="00697DE6"/>
    <w:rsid w:val="006A39AF"/>
    <w:rsid w:val="006B5A37"/>
    <w:rsid w:val="006C0C05"/>
    <w:rsid w:val="006C4781"/>
    <w:rsid w:val="006D05D5"/>
    <w:rsid w:val="006F3B7E"/>
    <w:rsid w:val="006F3FA8"/>
    <w:rsid w:val="00707D0F"/>
    <w:rsid w:val="00722BCA"/>
    <w:rsid w:val="00741D4F"/>
    <w:rsid w:val="00744782"/>
    <w:rsid w:val="007640E5"/>
    <w:rsid w:val="007A1103"/>
    <w:rsid w:val="007A416C"/>
    <w:rsid w:val="007B2FE3"/>
    <w:rsid w:val="007B592E"/>
    <w:rsid w:val="007E201E"/>
    <w:rsid w:val="007F2EA8"/>
    <w:rsid w:val="007F4D5C"/>
    <w:rsid w:val="0080146E"/>
    <w:rsid w:val="0082243F"/>
    <w:rsid w:val="00824938"/>
    <w:rsid w:val="0082717C"/>
    <w:rsid w:val="00830776"/>
    <w:rsid w:val="0084542C"/>
    <w:rsid w:val="00847A7C"/>
    <w:rsid w:val="00851D03"/>
    <w:rsid w:val="0085204C"/>
    <w:rsid w:val="008527D2"/>
    <w:rsid w:val="00883602"/>
    <w:rsid w:val="00893C65"/>
    <w:rsid w:val="008A020D"/>
    <w:rsid w:val="008A62BF"/>
    <w:rsid w:val="008D560B"/>
    <w:rsid w:val="008E1895"/>
    <w:rsid w:val="008F1C19"/>
    <w:rsid w:val="008F2A25"/>
    <w:rsid w:val="008F3FA1"/>
    <w:rsid w:val="0091518E"/>
    <w:rsid w:val="009206B3"/>
    <w:rsid w:val="00934955"/>
    <w:rsid w:val="009567D9"/>
    <w:rsid w:val="00973E07"/>
    <w:rsid w:val="00974479"/>
    <w:rsid w:val="009823D1"/>
    <w:rsid w:val="009832C0"/>
    <w:rsid w:val="009931E4"/>
    <w:rsid w:val="009A0551"/>
    <w:rsid w:val="009A12E4"/>
    <w:rsid w:val="009A6169"/>
    <w:rsid w:val="009B6D01"/>
    <w:rsid w:val="009C2730"/>
    <w:rsid w:val="009D60B2"/>
    <w:rsid w:val="009E6493"/>
    <w:rsid w:val="00A01D8F"/>
    <w:rsid w:val="00A0680F"/>
    <w:rsid w:val="00A16BC7"/>
    <w:rsid w:val="00A26F49"/>
    <w:rsid w:val="00A33DB1"/>
    <w:rsid w:val="00A343D7"/>
    <w:rsid w:val="00A51762"/>
    <w:rsid w:val="00A625FE"/>
    <w:rsid w:val="00A70809"/>
    <w:rsid w:val="00A70E1C"/>
    <w:rsid w:val="00AA0AD7"/>
    <w:rsid w:val="00AA40DF"/>
    <w:rsid w:val="00AC5B5A"/>
    <w:rsid w:val="00AD462A"/>
    <w:rsid w:val="00B04DBE"/>
    <w:rsid w:val="00B1080D"/>
    <w:rsid w:val="00B13A35"/>
    <w:rsid w:val="00B16083"/>
    <w:rsid w:val="00B44C33"/>
    <w:rsid w:val="00B567A2"/>
    <w:rsid w:val="00B708C8"/>
    <w:rsid w:val="00B7095A"/>
    <w:rsid w:val="00B7305B"/>
    <w:rsid w:val="00B744A0"/>
    <w:rsid w:val="00B83DDD"/>
    <w:rsid w:val="00BA35B3"/>
    <w:rsid w:val="00BE52B3"/>
    <w:rsid w:val="00BF75BC"/>
    <w:rsid w:val="00C06C7F"/>
    <w:rsid w:val="00C313EA"/>
    <w:rsid w:val="00C34929"/>
    <w:rsid w:val="00C515FA"/>
    <w:rsid w:val="00C51A10"/>
    <w:rsid w:val="00C528B3"/>
    <w:rsid w:val="00C53737"/>
    <w:rsid w:val="00C54C5D"/>
    <w:rsid w:val="00C6397A"/>
    <w:rsid w:val="00C67AB5"/>
    <w:rsid w:val="00C948F2"/>
    <w:rsid w:val="00C95E85"/>
    <w:rsid w:val="00CA386D"/>
    <w:rsid w:val="00CA6727"/>
    <w:rsid w:val="00CB572F"/>
    <w:rsid w:val="00CC19FF"/>
    <w:rsid w:val="00CD35C2"/>
    <w:rsid w:val="00CE7BFA"/>
    <w:rsid w:val="00CF3702"/>
    <w:rsid w:val="00CF66CE"/>
    <w:rsid w:val="00D13F35"/>
    <w:rsid w:val="00D200B5"/>
    <w:rsid w:val="00D2109A"/>
    <w:rsid w:val="00D33A87"/>
    <w:rsid w:val="00D54D0C"/>
    <w:rsid w:val="00D55043"/>
    <w:rsid w:val="00D61246"/>
    <w:rsid w:val="00D641CE"/>
    <w:rsid w:val="00D770A0"/>
    <w:rsid w:val="00D826A7"/>
    <w:rsid w:val="00D829F5"/>
    <w:rsid w:val="00D83E7E"/>
    <w:rsid w:val="00D859AA"/>
    <w:rsid w:val="00DB1AB0"/>
    <w:rsid w:val="00DD71A3"/>
    <w:rsid w:val="00DE70ED"/>
    <w:rsid w:val="00DF1860"/>
    <w:rsid w:val="00DF2FE7"/>
    <w:rsid w:val="00DF5938"/>
    <w:rsid w:val="00E07D8F"/>
    <w:rsid w:val="00E10A3D"/>
    <w:rsid w:val="00E223C8"/>
    <w:rsid w:val="00E31AEC"/>
    <w:rsid w:val="00E42BF7"/>
    <w:rsid w:val="00E806F0"/>
    <w:rsid w:val="00E816BA"/>
    <w:rsid w:val="00E82E6A"/>
    <w:rsid w:val="00E83F7A"/>
    <w:rsid w:val="00E928A2"/>
    <w:rsid w:val="00E97823"/>
    <w:rsid w:val="00EA2A75"/>
    <w:rsid w:val="00EA7587"/>
    <w:rsid w:val="00EB6DAD"/>
    <w:rsid w:val="00EC5731"/>
    <w:rsid w:val="00ED79F8"/>
    <w:rsid w:val="00EE15C9"/>
    <w:rsid w:val="00EF5886"/>
    <w:rsid w:val="00F33C8F"/>
    <w:rsid w:val="00F4064A"/>
    <w:rsid w:val="00F421E2"/>
    <w:rsid w:val="00F4429E"/>
    <w:rsid w:val="00F50DAD"/>
    <w:rsid w:val="00F56F31"/>
    <w:rsid w:val="00F616EC"/>
    <w:rsid w:val="00F65173"/>
    <w:rsid w:val="00F746EA"/>
    <w:rsid w:val="00F81E66"/>
    <w:rsid w:val="00F83EE8"/>
    <w:rsid w:val="00F8656F"/>
    <w:rsid w:val="00F87136"/>
    <w:rsid w:val="00F90B94"/>
    <w:rsid w:val="00F971DF"/>
    <w:rsid w:val="00FC2228"/>
    <w:rsid w:val="00FC4868"/>
    <w:rsid w:val="00FC724A"/>
    <w:rsid w:val="00FC76D8"/>
    <w:rsid w:val="00FE16ED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0E36"/>
  <w15:docId w15:val="{4BCCCE19-4FE6-4906-8C86-D9BDE4B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746EA"/>
  </w:style>
  <w:style w:type="paragraph" w:styleId="BalloonText">
    <w:name w:val="Balloon Text"/>
    <w:basedOn w:val="Normal"/>
    <w:link w:val="BalloonTextChar"/>
    <w:uiPriority w:val="99"/>
    <w:semiHidden/>
    <w:unhideWhenUsed/>
    <w:rsid w:val="007B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14"/>
  </w:style>
  <w:style w:type="paragraph" w:styleId="Footer">
    <w:name w:val="footer"/>
    <w:basedOn w:val="Normal"/>
    <w:link w:val="FooterChar"/>
    <w:uiPriority w:val="99"/>
    <w:unhideWhenUsed/>
    <w:rsid w:val="002D2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14"/>
  </w:style>
  <w:style w:type="paragraph" w:styleId="HTMLPreformatted">
    <w:name w:val="HTML Preformatted"/>
    <w:basedOn w:val="Normal"/>
    <w:link w:val="HTMLPreformattedChar"/>
    <w:uiPriority w:val="99"/>
    <w:unhideWhenUsed/>
    <w:rsid w:val="00085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35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0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3228">
          <w:marLeft w:val="0"/>
          <w:marRight w:val="0"/>
          <w:marTop w:val="0"/>
          <w:marBottom w:val="0"/>
          <w:divBdr>
            <w:top w:val="single" w:sz="2" w:space="0" w:color="793F0F"/>
            <w:left w:val="single" w:sz="12" w:space="0" w:color="793F0F"/>
            <w:bottom w:val="single" w:sz="2" w:space="0" w:color="793F0F"/>
            <w:right w:val="single" w:sz="12" w:space="0" w:color="793F0F"/>
          </w:divBdr>
          <w:divsChild>
            <w:div w:id="5560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000000"/>
                            <w:left w:val="single" w:sz="6" w:space="4" w:color="000000"/>
                            <w:bottom w:val="single" w:sz="6" w:space="4" w:color="000000"/>
                            <w:right w:val="single" w:sz="6" w:space="4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\AppData\Roaming\Microsoft\Templates\Radio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09F6-B719-4580-B529-CFD00C95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Radio 2.dotx</Template>
  <TotalTime>13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</dc:creator>
  <cp:lastModifiedBy>Kay Lutz</cp:lastModifiedBy>
  <cp:revision>2</cp:revision>
  <cp:lastPrinted>2011-11-07T20:23:00Z</cp:lastPrinted>
  <dcterms:created xsi:type="dcterms:W3CDTF">2025-08-31T02:19:00Z</dcterms:created>
  <dcterms:modified xsi:type="dcterms:W3CDTF">2025-09-02T07:47:00Z</dcterms:modified>
</cp:coreProperties>
</file>